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8A" w:rsidRDefault="0088528A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第４号様式（第４条関係）</w:t>
      </w:r>
    </w:p>
    <w:p w:rsidR="0088528A" w:rsidRDefault="0088528A">
      <w:pPr>
        <w:pStyle w:val="a3"/>
        <w:rPr>
          <w:spacing w:val="0"/>
        </w:rPr>
      </w:pPr>
    </w:p>
    <w:p w:rsidR="0088528A" w:rsidRDefault="0088528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いせはら市民活動サポートセンター利用団体登録変更・解除申出書</w:t>
      </w:r>
    </w:p>
    <w:p w:rsidR="0088528A" w:rsidRDefault="0088528A">
      <w:pPr>
        <w:pStyle w:val="a3"/>
        <w:rPr>
          <w:spacing w:val="0"/>
        </w:rPr>
      </w:pPr>
    </w:p>
    <w:p w:rsidR="0088528A" w:rsidRDefault="0088528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88528A" w:rsidRDefault="0088528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56"/>
        <w:gridCol w:w="1288"/>
        <w:gridCol w:w="6315"/>
      </w:tblGrid>
      <w:tr w:rsidR="0088528A" w:rsidRPr="003D08DE" w:rsidTr="006C383C">
        <w:trPr>
          <w:trHeight w:hRule="exact" w:val="102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8A" w:rsidRDefault="0088528A" w:rsidP="002317A8">
            <w:pPr>
              <w:jc w:val="center"/>
            </w:pPr>
            <w:r>
              <w:rPr>
                <w:rFonts w:hint="eastAsia"/>
              </w:rPr>
              <w:t>（分野番号）</w:t>
            </w:r>
          </w:p>
          <w:p w:rsidR="0088528A" w:rsidRPr="006C383C" w:rsidRDefault="0088528A" w:rsidP="006C383C">
            <w:pPr>
              <w:pStyle w:val="a8"/>
            </w:pPr>
          </w:p>
          <w:p w:rsidR="0088528A" w:rsidRDefault="0088528A" w:rsidP="002317A8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8528A" w:rsidRDefault="0088528A" w:rsidP="002317A8">
            <w:r>
              <w:rPr>
                <w:rFonts w:hint="eastAsia"/>
              </w:rPr>
              <w:t>（　　　－　　　）</w:t>
            </w:r>
          </w:p>
        </w:tc>
      </w:tr>
      <w:tr w:rsidR="0088528A" w:rsidRPr="003D08DE" w:rsidTr="006C383C">
        <w:trPr>
          <w:cantSplit/>
          <w:trHeight w:hRule="exact" w:val="510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8528A" w:rsidRDefault="0088528A" w:rsidP="002317A8">
            <w:pPr>
              <w:jc w:val="center"/>
            </w:pPr>
            <w:r w:rsidRPr="002317A8">
              <w:rPr>
                <w:rFonts w:hint="eastAsia"/>
                <w:spacing w:val="122"/>
                <w:kern w:val="0"/>
                <w:fitText w:val="1120" w:id="110883333"/>
              </w:rPr>
              <w:t>届出</w:t>
            </w:r>
            <w:r w:rsidRPr="002317A8">
              <w:rPr>
                <w:rFonts w:hint="eastAsia"/>
                <w:spacing w:val="1"/>
                <w:kern w:val="0"/>
                <w:fitText w:val="1120" w:id="110883333"/>
              </w:rPr>
              <w:t>者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8A" w:rsidRDefault="0088528A" w:rsidP="002317A8">
            <w:r>
              <w:rPr>
                <w:rFonts w:hint="eastAsia"/>
              </w:rPr>
              <w:t>氏名</w:t>
            </w:r>
            <w:r>
              <w:rPr>
                <w:rFonts w:eastAsia="Times New Roman"/>
                <w:spacing w:val="3"/>
              </w:rP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Times New Roman"/>
              </w:rPr>
              <w:t>TEL</w:t>
            </w:r>
          </w:p>
        </w:tc>
      </w:tr>
      <w:tr w:rsidR="0088528A" w:rsidRPr="003D08DE" w:rsidTr="006C383C">
        <w:trPr>
          <w:cantSplit/>
          <w:trHeight w:hRule="exact" w:val="794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28A" w:rsidRDefault="0088528A" w:rsidP="002317A8">
            <w:pPr>
              <w:jc w:val="center"/>
            </w:pPr>
          </w:p>
        </w:tc>
        <w:tc>
          <w:tcPr>
            <w:tcW w:w="7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8A" w:rsidRDefault="0088528A" w:rsidP="002317A8">
            <w:r>
              <w:rPr>
                <w:rFonts w:hint="eastAsia"/>
              </w:rPr>
              <w:t>〒</w:t>
            </w:r>
            <w:r w:rsidR="00750BD7">
              <w:br/>
            </w:r>
            <w:r w:rsidR="00750BD7">
              <w:rPr>
                <w:rFonts w:hint="eastAsia"/>
              </w:rPr>
              <w:t xml:space="preserve">　</w:t>
            </w:r>
          </w:p>
        </w:tc>
      </w:tr>
      <w:tr w:rsidR="0088528A" w:rsidRPr="003D08DE" w:rsidTr="006C383C">
        <w:trPr>
          <w:trHeight w:hRule="exact" w:val="510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28A" w:rsidRDefault="0088528A" w:rsidP="002317A8">
            <w:pPr>
              <w:jc w:val="center"/>
            </w:pPr>
            <w:r>
              <w:rPr>
                <w:rFonts w:hint="eastAsia"/>
              </w:rPr>
              <w:t>申出の区分</w:t>
            </w:r>
          </w:p>
        </w:tc>
        <w:tc>
          <w:tcPr>
            <w:tcW w:w="7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8A" w:rsidRDefault="0088528A" w:rsidP="002317A8">
            <w:r>
              <w:rPr>
                <w:rFonts w:hint="eastAsia"/>
              </w:rPr>
              <w:t xml:space="preserve">　</w:t>
            </w:r>
            <w:r>
              <w:rPr>
                <w:rFonts w:eastAsia="Times New Roman"/>
                <w:spacing w:val="3"/>
              </w:rPr>
              <w:t xml:space="preserve">       </w:t>
            </w:r>
            <w:r w:rsidR="006C383C">
              <w:rPr>
                <w:rFonts w:hint="eastAsia"/>
              </w:rPr>
              <w:t>□</w:t>
            </w:r>
            <w:r>
              <w:rPr>
                <w:rFonts w:hint="eastAsia"/>
              </w:rPr>
              <w:t>変更</w:t>
            </w:r>
            <w:r>
              <w:rPr>
                <w:rFonts w:eastAsia="Times New Roman"/>
                <w:spacing w:val="3"/>
              </w:rPr>
              <w:t xml:space="preserve">    </w:t>
            </w:r>
            <w:r>
              <w:rPr>
                <w:rFonts w:hint="eastAsia"/>
              </w:rPr>
              <w:t xml:space="preserve">　　　　　　　　□解除</w:t>
            </w:r>
          </w:p>
        </w:tc>
      </w:tr>
      <w:tr w:rsidR="0088528A" w:rsidRPr="003D08DE" w:rsidTr="006C383C">
        <w:trPr>
          <w:trHeight w:hRule="exact" w:val="2154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28A" w:rsidRDefault="0088528A" w:rsidP="002317A8">
            <w:pPr>
              <w:jc w:val="center"/>
            </w:pPr>
            <w:r w:rsidRPr="002317A8">
              <w:rPr>
                <w:rFonts w:hint="eastAsia"/>
                <w:spacing w:val="46"/>
                <w:kern w:val="0"/>
                <w:fitText w:val="1120" w:id="110883334"/>
              </w:rPr>
              <w:t>変更箇</w:t>
            </w:r>
            <w:r w:rsidRPr="002317A8">
              <w:rPr>
                <w:rFonts w:hint="eastAsia"/>
                <w:spacing w:val="2"/>
                <w:kern w:val="0"/>
                <w:fitText w:val="1120" w:id="110883334"/>
              </w:rPr>
              <w:t>所</w:t>
            </w:r>
          </w:p>
        </w:tc>
        <w:tc>
          <w:tcPr>
            <w:tcW w:w="760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28A" w:rsidRDefault="0088528A" w:rsidP="002317A8"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hint="eastAsia"/>
              </w:rPr>
              <w:t>□活動分野　□団体名</w:t>
            </w:r>
            <w:r w:rsidRPr="002317A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□代表者名　　□</w:t>
            </w:r>
            <w:r>
              <w:rPr>
                <w:rFonts w:hint="eastAsia"/>
                <w:u w:val="single" w:color="000000"/>
              </w:rPr>
              <w:t>団体住所</w:t>
            </w:r>
            <w:r>
              <w:rPr>
                <w:rFonts w:eastAsia="Times New Roman"/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送付先</w:t>
            </w:r>
            <w:r>
              <w:rPr>
                <w:rFonts w:eastAsia="Times New Roman"/>
                <w:u w:val="single" w:color="000000"/>
              </w:rPr>
              <w:t>)</w:t>
            </w:r>
          </w:p>
          <w:p w:rsidR="0088528A" w:rsidRDefault="0088528A" w:rsidP="002317A8"/>
          <w:p w:rsidR="0088528A" w:rsidRDefault="0088528A" w:rsidP="002317A8">
            <w:r>
              <w:rPr>
                <w:rFonts w:hint="eastAsia"/>
              </w:rPr>
              <w:t xml:space="preserve">　□ＴＥＬ　　□ＦＡＸ　　　　□</w:t>
            </w:r>
            <w:r>
              <w:rPr>
                <w:rFonts w:hint="eastAsia"/>
                <w:u w:val="single" w:color="000000"/>
              </w:rPr>
              <w:t>連絡担当者名</w:t>
            </w:r>
          </w:p>
          <w:p w:rsidR="0088528A" w:rsidRDefault="0088528A" w:rsidP="002317A8"/>
          <w:p w:rsidR="0088528A" w:rsidRDefault="0088528A" w:rsidP="002317A8">
            <w:r>
              <w:rPr>
                <w:rFonts w:hint="eastAsia"/>
              </w:rPr>
              <w:t xml:space="preserve">　□メール　　□</w:t>
            </w:r>
            <w:r>
              <w:rPr>
                <w:rFonts w:hint="eastAsia"/>
                <w:u w:val="single" w:color="000000"/>
              </w:rPr>
              <w:t>ＭＬ用メール</w:t>
            </w:r>
            <w:r>
              <w:rPr>
                <w:rFonts w:hint="eastAsia"/>
              </w:rPr>
              <w:t xml:space="preserve">　□団体ＵＲＬ　□主な活動場所</w:t>
            </w:r>
          </w:p>
          <w:p w:rsidR="0088528A" w:rsidRDefault="0088528A" w:rsidP="002317A8"/>
          <w:p w:rsidR="0088528A" w:rsidRDefault="0088528A" w:rsidP="002317A8">
            <w:r>
              <w:rPr>
                <w:rFonts w:hint="eastAsia"/>
              </w:rPr>
              <w:t xml:space="preserve">　□活動内容　□団体ＰＲ　　　</w:t>
            </w:r>
            <w:r>
              <w:rPr>
                <w:rFonts w:eastAsia="Times New Roman"/>
              </w:rPr>
              <w:t>(</w:t>
            </w:r>
            <w:r>
              <w:rPr>
                <w:rFonts w:hint="eastAsia"/>
                <w:u w:val="single" w:color="000000"/>
              </w:rPr>
              <w:t>下線</w:t>
            </w:r>
            <w:r>
              <w:rPr>
                <w:rFonts w:hint="eastAsia"/>
              </w:rPr>
              <w:t>は非公開情報です</w:t>
            </w:r>
            <w:r>
              <w:rPr>
                <w:rFonts w:eastAsia="Times New Roman"/>
              </w:rPr>
              <w:t>)</w:t>
            </w:r>
          </w:p>
        </w:tc>
      </w:tr>
      <w:tr w:rsidR="0088528A" w:rsidRPr="003D08DE" w:rsidTr="006C383C">
        <w:trPr>
          <w:cantSplit/>
          <w:trHeight w:hRule="exact" w:val="2941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8528A" w:rsidRDefault="0088528A" w:rsidP="002317A8">
            <w:pPr>
              <w:jc w:val="center"/>
            </w:pPr>
            <w:r w:rsidRPr="002317A8">
              <w:rPr>
                <w:rFonts w:hint="eastAsia"/>
                <w:spacing w:val="46"/>
                <w:kern w:val="0"/>
                <w:fitText w:val="1120" w:id="110883335"/>
              </w:rPr>
              <w:t>変更内</w:t>
            </w:r>
            <w:r w:rsidRPr="002317A8">
              <w:rPr>
                <w:rFonts w:hint="eastAsia"/>
                <w:spacing w:val="2"/>
                <w:kern w:val="0"/>
                <w:fitText w:val="1120" w:id="110883335"/>
              </w:rPr>
              <w:t>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8A" w:rsidRDefault="0088528A" w:rsidP="002317A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28A" w:rsidRDefault="0088528A" w:rsidP="002317A8"/>
        </w:tc>
      </w:tr>
      <w:tr w:rsidR="0088528A" w:rsidRPr="003D08DE" w:rsidTr="006C383C">
        <w:trPr>
          <w:cantSplit/>
          <w:trHeight w:hRule="exact" w:val="2719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528A" w:rsidRDefault="0088528A" w:rsidP="002317A8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528A" w:rsidRDefault="0088528A" w:rsidP="002317A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528A" w:rsidRDefault="0088528A" w:rsidP="002317A8"/>
        </w:tc>
      </w:tr>
      <w:tr w:rsidR="002317A8" w:rsidRPr="003D08DE" w:rsidTr="006C383C">
        <w:trPr>
          <w:cantSplit/>
          <w:trHeight w:val="454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7A8" w:rsidRDefault="002317A8" w:rsidP="002317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A8" w:rsidRDefault="002317A8" w:rsidP="002317A8">
            <w:r>
              <w:rPr>
                <w:rFonts w:eastAsia="Times New Roman"/>
                <w:spacing w:val="3"/>
              </w:rPr>
              <w:t xml:space="preserve">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2317A8" w:rsidRPr="003D08DE" w:rsidTr="006C383C">
        <w:trPr>
          <w:cantSplit/>
          <w:trHeight w:hRule="exact" w:val="1360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7A8" w:rsidRDefault="002317A8" w:rsidP="002317A8">
            <w:pPr>
              <w:jc w:val="center"/>
            </w:pPr>
            <w:r w:rsidRPr="002317A8">
              <w:rPr>
                <w:rFonts w:hint="eastAsia"/>
                <w:spacing w:val="46"/>
                <w:kern w:val="0"/>
                <w:fitText w:val="1120" w:id="110883336"/>
              </w:rPr>
              <w:t>申出理</w:t>
            </w:r>
            <w:r w:rsidRPr="002317A8">
              <w:rPr>
                <w:rFonts w:hint="eastAsia"/>
                <w:spacing w:val="2"/>
                <w:kern w:val="0"/>
                <w:fitText w:val="1120" w:id="110883336"/>
              </w:rPr>
              <w:t>由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7A8" w:rsidRDefault="002317A8" w:rsidP="002317A8"/>
        </w:tc>
      </w:tr>
    </w:tbl>
    <w:p w:rsidR="0088528A" w:rsidRPr="002317A8" w:rsidRDefault="0088528A" w:rsidP="002317A8">
      <w:pPr>
        <w:pStyle w:val="a8"/>
        <w:rPr>
          <w:sz w:val="16"/>
          <w:szCs w:val="16"/>
        </w:rPr>
      </w:pPr>
    </w:p>
    <w:sectPr w:rsidR="0088528A" w:rsidRPr="002317A8" w:rsidSect="002317A8">
      <w:pgSz w:w="11906" w:h="16838"/>
      <w:pgMar w:top="119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15" w:rsidRDefault="00D15715" w:rsidP="0075567E">
      <w:r>
        <w:separator/>
      </w:r>
    </w:p>
  </w:endnote>
  <w:endnote w:type="continuationSeparator" w:id="0">
    <w:p w:rsidR="00D15715" w:rsidRDefault="00D15715" w:rsidP="0075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15" w:rsidRDefault="00D15715" w:rsidP="0075567E">
      <w:r>
        <w:separator/>
      </w:r>
    </w:p>
  </w:footnote>
  <w:footnote w:type="continuationSeparator" w:id="0">
    <w:p w:rsidR="00D15715" w:rsidRDefault="00D15715" w:rsidP="00755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28A"/>
    <w:rsid w:val="000F5A03"/>
    <w:rsid w:val="002317A8"/>
    <w:rsid w:val="002A7A71"/>
    <w:rsid w:val="002C0E11"/>
    <w:rsid w:val="003D08DE"/>
    <w:rsid w:val="00476946"/>
    <w:rsid w:val="006C383C"/>
    <w:rsid w:val="00750BD7"/>
    <w:rsid w:val="0075567E"/>
    <w:rsid w:val="00774EF5"/>
    <w:rsid w:val="0088528A"/>
    <w:rsid w:val="00D1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7A71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55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5567E"/>
  </w:style>
  <w:style w:type="paragraph" w:styleId="a6">
    <w:name w:val="footer"/>
    <w:basedOn w:val="a"/>
    <w:link w:val="a7"/>
    <w:uiPriority w:val="99"/>
    <w:semiHidden/>
    <w:unhideWhenUsed/>
    <w:rsid w:val="00755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5567E"/>
  </w:style>
  <w:style w:type="paragraph" w:styleId="a8">
    <w:name w:val="No Spacing"/>
    <w:uiPriority w:val="1"/>
    <w:qFormat/>
    <w:rsid w:val="002317A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7</cp:revision>
  <cp:lastPrinted>2017-06-06T00:59:00Z</cp:lastPrinted>
  <dcterms:created xsi:type="dcterms:W3CDTF">2012-06-19T07:00:00Z</dcterms:created>
  <dcterms:modified xsi:type="dcterms:W3CDTF">2017-06-06T01:06:00Z</dcterms:modified>
</cp:coreProperties>
</file>