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C3C9C" w14:textId="18C3BA94" w:rsidR="004C26C1" w:rsidRPr="00E32B39" w:rsidRDefault="00E32B39" w:rsidP="004C26C1">
      <w:pPr>
        <w:pStyle w:val="ad"/>
        <w:rPr>
          <w:rFonts w:asciiTheme="majorEastAsia" w:eastAsiaTheme="majorEastAsia" w:hAnsiTheme="majorEastAsia"/>
          <w:sz w:val="44"/>
        </w:rPr>
      </w:pPr>
      <w:r w:rsidRPr="00E32B39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24"/>
        </w:rPr>
        <w:t>令和</w:t>
      </w:r>
      <w:r w:rsidR="006456DD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24"/>
        </w:rPr>
        <w:t>６</w:t>
      </w:r>
      <w:r w:rsidRPr="00E32B39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24"/>
        </w:rPr>
        <w:t>年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24"/>
        </w:rPr>
        <w:t>サポセン</w:t>
      </w:r>
      <w:r w:rsidRPr="00E32B39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24"/>
        </w:rPr>
        <w:t>登録団体活動状況調査</w:t>
      </w:r>
      <w:r w:rsidR="004906B3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24"/>
        </w:rPr>
        <w:t>票</w:t>
      </w:r>
    </w:p>
    <w:p w14:paraId="1B1E0A1C" w14:textId="77777777" w:rsidR="004C26C1" w:rsidRDefault="004C26C1" w:rsidP="004C26C1">
      <w:pPr>
        <w:adjustRightInd w:val="0"/>
        <w:snapToGrid w:val="0"/>
        <w:spacing w:line="320" w:lineRule="exact"/>
      </w:pPr>
    </w:p>
    <w:p w14:paraId="632A1B5A" w14:textId="27D9745E" w:rsidR="004C26C1" w:rsidRPr="00754CE8" w:rsidRDefault="004C26C1" w:rsidP="00754CE8">
      <w:pPr>
        <w:adjustRightInd w:val="0"/>
        <w:snapToGrid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754CE8" w:rsidRPr="00754CE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現在の各団体の登録情報の更新や活動状況の把握のために、皆さまの活動について確認させていただければと思います</w:t>
      </w:r>
      <w:r w:rsidRPr="00754CE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16827C8" w14:textId="77777777" w:rsidR="004C26C1" w:rsidRPr="00754CE8" w:rsidRDefault="004C26C1" w:rsidP="004C26C1">
      <w:pPr>
        <w:adjustRightInd w:val="0"/>
        <w:snapToGrid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754CE8">
        <w:rPr>
          <w:rFonts w:asciiTheme="minorEastAsia" w:eastAsiaTheme="minorEastAsia" w:hAnsiTheme="minorEastAsia" w:hint="eastAsia"/>
          <w:sz w:val="24"/>
          <w:szCs w:val="24"/>
        </w:rPr>
        <w:t xml:space="preserve">　お手数をお掛けしますが、ご理解・ご協力のほど、お願いいたします。</w:t>
      </w:r>
    </w:p>
    <w:p w14:paraId="73CB068F" w14:textId="77777777" w:rsidR="004C26C1" w:rsidRDefault="004C26C1" w:rsidP="004C26C1">
      <w:pPr>
        <w:adjustRightInd w:val="0"/>
        <w:snapToGrid w:val="0"/>
        <w:spacing w:line="320" w:lineRule="exact"/>
      </w:pPr>
    </w:p>
    <w:p w14:paraId="4EC79329" w14:textId="1E64EFAE" w:rsidR="004C26C1" w:rsidRPr="003C1655" w:rsidRDefault="003C1655" w:rsidP="003C165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3C1655">
        <w:rPr>
          <w:rFonts w:asciiTheme="minorEastAsia" w:eastAsiaTheme="minorEastAsia" w:hAnsiTheme="minorEastAsia" w:hint="eastAsia"/>
        </w:rPr>
        <w:t>団体</w:t>
      </w:r>
      <w:r w:rsidR="004C26C1" w:rsidRPr="003C1655">
        <w:rPr>
          <w:rFonts w:asciiTheme="minorEastAsia" w:eastAsiaTheme="minorEastAsia" w:hAnsiTheme="minorEastAsia" w:hint="eastAsia"/>
        </w:rPr>
        <w:t>について</w:t>
      </w:r>
    </w:p>
    <w:p w14:paraId="3AF6B87A" w14:textId="218399F4" w:rsidR="003C1655" w:rsidRDefault="003C1655" w:rsidP="003C1655">
      <w:pPr>
        <w:ind w:left="480"/>
        <w:rPr>
          <w:rFonts w:asciiTheme="minorEastAsia" w:eastAsiaTheme="minorEastAsia" w:hAnsiTheme="minorEastAsia"/>
          <w:sz w:val="24"/>
          <w:szCs w:val="24"/>
        </w:rPr>
      </w:pPr>
      <w:r w:rsidRPr="003C1655">
        <w:rPr>
          <w:rFonts w:asciiTheme="minorEastAsia" w:eastAsiaTheme="minorEastAsia" w:hAnsiTheme="minorEastAsia" w:hint="eastAsia"/>
          <w:sz w:val="24"/>
          <w:szCs w:val="24"/>
        </w:rPr>
        <w:t>団</w:t>
      </w:r>
      <w:r w:rsidR="009F4F3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C1655">
        <w:rPr>
          <w:rFonts w:asciiTheme="minorEastAsia" w:eastAsiaTheme="minorEastAsia" w:hAnsiTheme="minorEastAsia" w:hint="eastAsia"/>
          <w:sz w:val="24"/>
          <w:szCs w:val="24"/>
        </w:rPr>
        <w:t>体</w:t>
      </w:r>
      <w:r w:rsidR="009F4F3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C1655">
        <w:rPr>
          <w:rFonts w:asciiTheme="minorEastAsia" w:eastAsiaTheme="minorEastAsia" w:hAnsiTheme="minorEastAsia" w:hint="eastAsia"/>
          <w:sz w:val="24"/>
          <w:szCs w:val="24"/>
        </w:rPr>
        <w:t xml:space="preserve">名：　　</w:t>
      </w:r>
    </w:p>
    <w:p w14:paraId="4F5E58A9" w14:textId="50B5E3C1" w:rsidR="003C1655" w:rsidRDefault="003C1655" w:rsidP="003B2336">
      <w:pPr>
        <w:ind w:left="480"/>
        <w:rPr>
          <w:rFonts w:asciiTheme="minorEastAsia" w:eastAsiaTheme="minorEastAsia" w:hAnsiTheme="minorEastAsia"/>
          <w:sz w:val="24"/>
          <w:szCs w:val="24"/>
        </w:rPr>
      </w:pPr>
      <w:r w:rsidRPr="003C1655">
        <w:rPr>
          <w:rFonts w:asciiTheme="minorEastAsia" w:eastAsiaTheme="minorEastAsia" w:hAnsiTheme="minorEastAsia" w:hint="eastAsia"/>
          <w:sz w:val="24"/>
          <w:szCs w:val="24"/>
        </w:rPr>
        <w:t>代</w:t>
      </w:r>
      <w:r w:rsidR="009F4F3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C1655">
        <w:rPr>
          <w:rFonts w:asciiTheme="minorEastAsia" w:eastAsiaTheme="minorEastAsia" w:hAnsiTheme="minorEastAsia" w:hint="eastAsia"/>
          <w:sz w:val="24"/>
          <w:szCs w:val="24"/>
        </w:rPr>
        <w:t>表</w:t>
      </w:r>
      <w:r w:rsidR="009F4F3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C1655">
        <w:rPr>
          <w:rFonts w:asciiTheme="minorEastAsia" w:eastAsiaTheme="minorEastAsia" w:hAnsiTheme="minorEastAsia" w:hint="eastAsia"/>
          <w:sz w:val="24"/>
          <w:szCs w:val="24"/>
        </w:rPr>
        <w:t xml:space="preserve">者：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32B39">
        <w:rPr>
          <w:rFonts w:asciiTheme="minorEastAsia" w:eastAsiaTheme="minorEastAsia" w:hAnsiTheme="minorEastAsia" w:hint="eastAsia"/>
          <w:sz w:val="24"/>
          <w:szCs w:val="24"/>
        </w:rPr>
        <w:t>電話番号：</w:t>
      </w:r>
      <w:r w:rsidR="009F4F3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32B39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9F4F3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32B39">
        <w:rPr>
          <w:rFonts w:asciiTheme="minorEastAsia" w:eastAsiaTheme="minorEastAsia" w:hAnsiTheme="minorEastAsia" w:hint="eastAsia"/>
          <w:sz w:val="24"/>
          <w:szCs w:val="24"/>
        </w:rPr>
        <w:t>メールアドレス：</w:t>
      </w:r>
    </w:p>
    <w:p w14:paraId="1AE7F531" w14:textId="6CEF5334" w:rsidR="009F4F38" w:rsidRPr="003C1655" w:rsidRDefault="009F4F38" w:rsidP="003B2336">
      <w:pPr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連絡担当</w:t>
      </w:r>
      <w:r w:rsidRPr="003C1655">
        <w:rPr>
          <w:rFonts w:asciiTheme="minorEastAsia" w:eastAsiaTheme="minorEastAsia" w:hAnsiTheme="minorEastAsia" w:hint="eastAsia"/>
          <w:sz w:val="24"/>
          <w:szCs w:val="24"/>
        </w:rPr>
        <w:t xml:space="preserve">：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電話番号：　　　　　　メールアドレス：</w:t>
      </w:r>
    </w:p>
    <w:p w14:paraId="1D9C4DB2" w14:textId="77777777" w:rsidR="003C1655" w:rsidRPr="003C1655" w:rsidRDefault="003C1655" w:rsidP="003C1655"/>
    <w:p w14:paraId="6815C928" w14:textId="79574BB3" w:rsidR="003C1655" w:rsidRDefault="003C1655" w:rsidP="003C1655">
      <w:pPr>
        <w:pStyle w:val="1"/>
      </w:pPr>
      <w:r>
        <w:rPr>
          <w:rFonts w:hint="eastAsia"/>
        </w:rPr>
        <w:t>２．会員について</w:t>
      </w:r>
    </w:p>
    <w:p w14:paraId="21F12F7D" w14:textId="3F51D996" w:rsidR="004C26C1" w:rsidRPr="00E32B39" w:rsidRDefault="004C26C1" w:rsidP="004C26C1">
      <w:pPr>
        <w:adjustRightInd w:val="0"/>
        <w:snapToGrid w:val="0"/>
        <w:spacing w:line="320" w:lineRule="exact"/>
        <w:rPr>
          <w:sz w:val="24"/>
        </w:rPr>
      </w:pPr>
      <w:r>
        <w:rPr>
          <w:rFonts w:hint="eastAsia"/>
        </w:rPr>
        <w:t xml:space="preserve">　</w:t>
      </w:r>
      <w:r w:rsidRPr="00E32B39">
        <w:rPr>
          <w:rFonts w:hint="eastAsia"/>
          <w:sz w:val="24"/>
        </w:rPr>
        <w:t>現在の会員数は　総数　　　人</w:t>
      </w:r>
      <w:r w:rsidRPr="00E32B39">
        <w:rPr>
          <w:rFonts w:hint="eastAsia"/>
          <w:sz w:val="24"/>
        </w:rPr>
        <w:t xml:space="preserve"> </w:t>
      </w:r>
      <w:r w:rsidRPr="00E32B39">
        <w:rPr>
          <w:rFonts w:hint="eastAsia"/>
          <w:sz w:val="24"/>
        </w:rPr>
        <w:t>（うち男性　　　人・女性　　　人）</w:t>
      </w:r>
    </w:p>
    <w:p w14:paraId="0F5FBD7C" w14:textId="77777777" w:rsidR="00E32B39" w:rsidRDefault="004C26C1" w:rsidP="004C26C1">
      <w:pPr>
        <w:adjustRightInd w:val="0"/>
        <w:snapToGrid w:val="0"/>
        <w:spacing w:line="320" w:lineRule="exact"/>
        <w:rPr>
          <w:sz w:val="24"/>
        </w:rPr>
      </w:pPr>
      <w:r w:rsidRPr="00E32B39">
        <w:rPr>
          <w:rFonts w:hint="eastAsia"/>
          <w:sz w:val="24"/>
        </w:rPr>
        <w:t xml:space="preserve">　会員の年齢層　１．</w:t>
      </w:r>
      <w:r w:rsidR="00E32B39">
        <w:rPr>
          <w:rFonts w:hint="eastAsia"/>
          <w:sz w:val="24"/>
        </w:rPr>
        <w:t>1</w:t>
      </w:r>
      <w:r w:rsidR="00E32B39">
        <w:rPr>
          <w:sz w:val="24"/>
        </w:rPr>
        <w:t>0</w:t>
      </w:r>
      <w:r w:rsidRPr="00E32B39">
        <w:rPr>
          <w:rFonts w:hint="eastAsia"/>
          <w:sz w:val="24"/>
        </w:rPr>
        <w:t>代　２．</w:t>
      </w:r>
      <w:r w:rsidR="00E32B39">
        <w:rPr>
          <w:rFonts w:hint="eastAsia"/>
          <w:sz w:val="24"/>
        </w:rPr>
        <w:t>2</w:t>
      </w:r>
      <w:r w:rsidR="00E32B39">
        <w:rPr>
          <w:sz w:val="24"/>
        </w:rPr>
        <w:t>0</w:t>
      </w:r>
      <w:r w:rsidRPr="00E32B39">
        <w:rPr>
          <w:rFonts w:hint="eastAsia"/>
          <w:sz w:val="24"/>
        </w:rPr>
        <w:t>～</w:t>
      </w:r>
      <w:r w:rsidR="00E32B39">
        <w:rPr>
          <w:rFonts w:hint="eastAsia"/>
          <w:sz w:val="24"/>
        </w:rPr>
        <w:t>3</w:t>
      </w:r>
      <w:r w:rsidR="00E32B39">
        <w:rPr>
          <w:sz w:val="24"/>
        </w:rPr>
        <w:t>0</w:t>
      </w:r>
      <w:r w:rsidRPr="00E32B39">
        <w:rPr>
          <w:rFonts w:hint="eastAsia"/>
          <w:sz w:val="24"/>
        </w:rPr>
        <w:t>代　３．</w:t>
      </w:r>
      <w:r w:rsidR="00E32B39">
        <w:rPr>
          <w:rFonts w:hint="eastAsia"/>
          <w:sz w:val="24"/>
        </w:rPr>
        <w:t>4</w:t>
      </w:r>
      <w:r w:rsidR="00E32B39">
        <w:rPr>
          <w:sz w:val="24"/>
        </w:rPr>
        <w:t>0</w:t>
      </w:r>
      <w:r w:rsidRPr="00E32B39">
        <w:rPr>
          <w:rFonts w:hint="eastAsia"/>
          <w:sz w:val="24"/>
        </w:rPr>
        <w:t>～</w:t>
      </w:r>
      <w:r w:rsidR="00E32B39">
        <w:rPr>
          <w:rFonts w:hint="eastAsia"/>
          <w:sz w:val="24"/>
        </w:rPr>
        <w:t>5</w:t>
      </w:r>
      <w:r w:rsidR="00E32B39">
        <w:rPr>
          <w:sz w:val="24"/>
        </w:rPr>
        <w:t>0</w:t>
      </w:r>
      <w:r w:rsidRPr="00E32B39">
        <w:rPr>
          <w:rFonts w:hint="eastAsia"/>
          <w:sz w:val="24"/>
        </w:rPr>
        <w:t>代　４．</w:t>
      </w:r>
      <w:r w:rsidR="00E32B39">
        <w:rPr>
          <w:rFonts w:hint="eastAsia"/>
          <w:sz w:val="24"/>
        </w:rPr>
        <w:t>6</w:t>
      </w:r>
      <w:r w:rsidR="00E32B39">
        <w:rPr>
          <w:sz w:val="24"/>
        </w:rPr>
        <w:t>0</w:t>
      </w:r>
      <w:r w:rsidRPr="00E32B39">
        <w:rPr>
          <w:rFonts w:hint="eastAsia"/>
          <w:sz w:val="24"/>
        </w:rPr>
        <w:t>代以上</w:t>
      </w:r>
    </w:p>
    <w:p w14:paraId="6965D775" w14:textId="66F4F68A" w:rsidR="004C26C1" w:rsidRPr="00E32B39" w:rsidRDefault="004C26C1" w:rsidP="00E32B39">
      <w:pPr>
        <w:adjustRightInd w:val="0"/>
        <w:snapToGrid w:val="0"/>
        <w:spacing w:line="320" w:lineRule="exact"/>
        <w:ind w:firstLineChars="100" w:firstLine="240"/>
        <w:rPr>
          <w:sz w:val="24"/>
        </w:rPr>
      </w:pPr>
      <w:r w:rsidRPr="00E32B39">
        <w:rPr>
          <w:rFonts w:hint="eastAsia"/>
          <w:sz w:val="24"/>
        </w:rPr>
        <w:t xml:space="preserve">会員募集は　１．常時している　２．現在していない　</w:t>
      </w:r>
    </w:p>
    <w:p w14:paraId="5720286D" w14:textId="150D899B" w:rsidR="004C26C1" w:rsidRPr="00E32B39" w:rsidRDefault="004C26C1" w:rsidP="00E32B39">
      <w:pPr>
        <w:adjustRightInd w:val="0"/>
        <w:snapToGrid w:val="0"/>
        <w:spacing w:line="320" w:lineRule="exact"/>
        <w:rPr>
          <w:sz w:val="24"/>
        </w:rPr>
      </w:pPr>
      <w:r w:rsidRPr="00E32B39">
        <w:rPr>
          <w:rFonts w:hint="eastAsia"/>
          <w:sz w:val="24"/>
        </w:rPr>
        <w:t xml:space="preserve">　　　　</w:t>
      </w:r>
    </w:p>
    <w:p w14:paraId="07BBB6FE" w14:textId="77777777" w:rsidR="004C26C1" w:rsidRPr="00E32B39" w:rsidRDefault="004C26C1" w:rsidP="004C26C1">
      <w:pPr>
        <w:adjustRightInd w:val="0"/>
        <w:snapToGrid w:val="0"/>
        <w:spacing w:line="320" w:lineRule="exact"/>
        <w:rPr>
          <w:sz w:val="24"/>
        </w:rPr>
      </w:pPr>
    </w:p>
    <w:p w14:paraId="34C1591F" w14:textId="6065F4D9" w:rsidR="004C26C1" w:rsidRDefault="003C1655" w:rsidP="003C1655">
      <w:pPr>
        <w:pStyle w:val="1"/>
      </w:pPr>
      <w:r>
        <w:rPr>
          <w:rFonts w:hint="eastAsia"/>
        </w:rPr>
        <w:t>３</w:t>
      </w:r>
      <w:r w:rsidR="004C26C1">
        <w:rPr>
          <w:rFonts w:hint="eastAsia"/>
        </w:rPr>
        <w:t>．</w:t>
      </w:r>
      <w:r>
        <w:rPr>
          <w:rFonts w:hint="eastAsia"/>
        </w:rPr>
        <w:t>令和</w:t>
      </w:r>
      <w:r w:rsidR="006456DD">
        <w:rPr>
          <w:rFonts w:hint="eastAsia"/>
        </w:rPr>
        <w:t>５</w:t>
      </w:r>
      <w:r>
        <w:rPr>
          <w:rFonts w:hint="eastAsia"/>
        </w:rPr>
        <w:t>年度の</w:t>
      </w:r>
      <w:r w:rsidR="004C26C1">
        <w:rPr>
          <w:rFonts w:hint="eastAsia"/>
        </w:rPr>
        <w:t>主な活動内容・</w:t>
      </w:r>
      <w:r w:rsidR="00161FEF">
        <w:rPr>
          <w:rFonts w:hint="eastAsia"/>
        </w:rPr>
        <w:t>実績</w:t>
      </w:r>
      <w:r w:rsidR="004C26C1">
        <w:rPr>
          <w:rFonts w:hint="eastAsia"/>
        </w:rPr>
        <w:t>を</w:t>
      </w:r>
      <w:r w:rsidR="00E32B39">
        <w:rPr>
          <w:rFonts w:hint="eastAsia"/>
        </w:rPr>
        <w:t>簡潔</w:t>
      </w:r>
      <w:r w:rsidR="004C26C1">
        <w:rPr>
          <w:rFonts w:hint="eastAsia"/>
        </w:rPr>
        <w:t>にお書きください。</w:t>
      </w:r>
    </w:p>
    <w:p w14:paraId="7884C3B0" w14:textId="6C52C757" w:rsidR="004C26C1" w:rsidRDefault="003C1655" w:rsidP="004C26C1">
      <w:pPr>
        <w:pStyle w:val="af"/>
        <w:pBdr>
          <w:between w:val="single" w:sz="4" w:space="1" w:color="auto"/>
        </w:pBdr>
      </w:pPr>
      <w:r>
        <w:rPr>
          <w:rFonts w:hint="eastAsia"/>
        </w:rPr>
        <w:t xml:space="preserve">　　※団体として活動を行っていない場合は</w:t>
      </w:r>
      <w:r w:rsidR="00E32B39">
        <w:rPr>
          <w:rFonts w:hint="eastAsia"/>
        </w:rPr>
        <w:t>その旨をご記入ください</w:t>
      </w:r>
    </w:p>
    <w:p w14:paraId="18543771" w14:textId="77777777" w:rsidR="004C26C1" w:rsidRDefault="004C26C1" w:rsidP="004C26C1">
      <w:pPr>
        <w:pStyle w:val="af"/>
        <w:pBdr>
          <w:between w:val="single" w:sz="4" w:space="1" w:color="auto"/>
        </w:pBdr>
      </w:pPr>
    </w:p>
    <w:p w14:paraId="71DFB14E" w14:textId="77777777" w:rsidR="004C26C1" w:rsidRDefault="004C26C1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</w:p>
    <w:p w14:paraId="2DA1F393" w14:textId="77777777" w:rsidR="004C26C1" w:rsidRDefault="004C26C1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</w:p>
    <w:p w14:paraId="390A1A28" w14:textId="73274B76" w:rsidR="004C26C1" w:rsidRDefault="004C26C1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</w:p>
    <w:p w14:paraId="4586F064" w14:textId="77777777" w:rsidR="0035403B" w:rsidRDefault="0035403B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  <w:rPr>
          <w:rFonts w:hint="eastAsia"/>
        </w:rPr>
      </w:pPr>
    </w:p>
    <w:p w14:paraId="539A3C82" w14:textId="43F45692" w:rsidR="004C26C1" w:rsidRDefault="004C26C1" w:rsidP="004C26C1">
      <w:pPr>
        <w:adjustRightInd w:val="0"/>
        <w:snapToGrid w:val="0"/>
        <w:spacing w:line="320" w:lineRule="exact"/>
      </w:pPr>
    </w:p>
    <w:p w14:paraId="7F4A3156" w14:textId="77080562" w:rsidR="003C1655" w:rsidRDefault="003C1655" w:rsidP="003C1655">
      <w:pPr>
        <w:pStyle w:val="1"/>
      </w:pPr>
      <w:r>
        <w:rPr>
          <w:rFonts w:hint="eastAsia"/>
        </w:rPr>
        <w:t>４．令和</w:t>
      </w:r>
      <w:r w:rsidR="006456DD">
        <w:rPr>
          <w:rFonts w:hint="eastAsia"/>
        </w:rPr>
        <w:t>６</w:t>
      </w:r>
      <w:r>
        <w:rPr>
          <w:rFonts w:hint="eastAsia"/>
        </w:rPr>
        <w:t>年度の活動実績・予定を</w:t>
      </w:r>
      <w:r w:rsidR="00E32B39">
        <w:rPr>
          <w:rFonts w:hint="eastAsia"/>
        </w:rPr>
        <w:t>簡潔</w:t>
      </w:r>
      <w:r>
        <w:rPr>
          <w:rFonts w:hint="eastAsia"/>
        </w:rPr>
        <w:t>にお書きください。</w:t>
      </w:r>
    </w:p>
    <w:p w14:paraId="5C53AEDF" w14:textId="47EBB867" w:rsidR="003C1655" w:rsidRDefault="00E32B39" w:rsidP="00E32B39">
      <w:pPr>
        <w:pStyle w:val="af"/>
        <w:pBdr>
          <w:between w:val="single" w:sz="4" w:space="1" w:color="auto"/>
        </w:pBdr>
        <w:ind w:firstLineChars="200" w:firstLine="420"/>
      </w:pPr>
      <w:r>
        <w:rPr>
          <w:rFonts w:hint="eastAsia"/>
        </w:rPr>
        <w:t>※団体として活動を行っていない場合はその旨をご記入ください</w:t>
      </w:r>
    </w:p>
    <w:p w14:paraId="116879F4" w14:textId="77777777" w:rsidR="003C1655" w:rsidRDefault="003C1655" w:rsidP="003C1655">
      <w:pPr>
        <w:pStyle w:val="af"/>
        <w:pBdr>
          <w:between w:val="single" w:sz="4" w:space="1" w:color="auto"/>
        </w:pBdr>
      </w:pPr>
    </w:p>
    <w:p w14:paraId="701B506B" w14:textId="77777777" w:rsidR="003C1655" w:rsidRDefault="003C1655" w:rsidP="003C1655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</w:p>
    <w:p w14:paraId="62E8FD59" w14:textId="77777777" w:rsidR="003C1655" w:rsidRPr="003C1655" w:rsidRDefault="003C1655" w:rsidP="003C1655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</w:p>
    <w:p w14:paraId="1F4C2F81" w14:textId="64C1165A" w:rsidR="003C1655" w:rsidRDefault="003C1655" w:rsidP="003C1655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</w:p>
    <w:p w14:paraId="5E83555B" w14:textId="77777777" w:rsidR="0035403B" w:rsidRDefault="0035403B" w:rsidP="003C1655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  <w:rPr>
          <w:rFonts w:hint="eastAsia"/>
        </w:rPr>
      </w:pPr>
    </w:p>
    <w:p w14:paraId="0FA9F00A" w14:textId="056A7C23" w:rsidR="003C1655" w:rsidRPr="003C1655" w:rsidRDefault="003C1655" w:rsidP="004C26C1">
      <w:pPr>
        <w:adjustRightInd w:val="0"/>
        <w:snapToGrid w:val="0"/>
        <w:spacing w:line="320" w:lineRule="exact"/>
      </w:pPr>
    </w:p>
    <w:p w14:paraId="61290FA6" w14:textId="77777777" w:rsidR="003C1655" w:rsidRDefault="003C1655" w:rsidP="004C26C1">
      <w:pPr>
        <w:adjustRightInd w:val="0"/>
        <w:snapToGrid w:val="0"/>
        <w:spacing w:line="320" w:lineRule="exact"/>
      </w:pPr>
    </w:p>
    <w:p w14:paraId="6071F1F1" w14:textId="467EE940" w:rsidR="004C26C1" w:rsidRDefault="004C26C1" w:rsidP="00E32B39">
      <w:pPr>
        <w:pStyle w:val="1"/>
      </w:pPr>
      <w:r>
        <w:rPr>
          <w:rFonts w:hint="eastAsia"/>
        </w:rPr>
        <w:t>５．サポセン</w:t>
      </w:r>
      <w:r w:rsidR="003C1655">
        <w:rPr>
          <w:rFonts w:hint="eastAsia"/>
        </w:rPr>
        <w:t>をどのように利用しているか</w:t>
      </w:r>
      <w:r>
        <w:rPr>
          <w:rFonts w:hint="eastAsia"/>
        </w:rPr>
        <w:t>、</w:t>
      </w:r>
      <w:r w:rsidR="00E32B39">
        <w:rPr>
          <w:rFonts w:hint="eastAsia"/>
        </w:rPr>
        <w:t>簡潔</w:t>
      </w:r>
      <w:r>
        <w:rPr>
          <w:rFonts w:hint="eastAsia"/>
        </w:rPr>
        <w:t>にお書きください。</w:t>
      </w:r>
    </w:p>
    <w:p w14:paraId="5C8A93B9" w14:textId="4387A5F7" w:rsidR="003C1655" w:rsidRDefault="009F4F38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  <w:r>
        <w:rPr>
          <w:rFonts w:hint="eastAsia"/>
        </w:rPr>
        <w:t xml:space="preserve">　　（例：総会で利用、</w:t>
      </w:r>
      <w:r>
        <w:rPr>
          <w:rFonts w:hint="eastAsia"/>
        </w:rPr>
        <w:t>Zoom</w:t>
      </w:r>
      <w:r>
        <w:rPr>
          <w:rFonts w:hint="eastAsia"/>
        </w:rPr>
        <w:t>会議で利用、印刷でのみ利用　等）</w:t>
      </w:r>
    </w:p>
    <w:p w14:paraId="0E5B9BFF" w14:textId="77777777" w:rsidR="004C26C1" w:rsidRPr="009A081D" w:rsidRDefault="004C26C1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</w:p>
    <w:p w14:paraId="17AD9EF3" w14:textId="6F6E7C04" w:rsidR="004C26C1" w:rsidRDefault="004C26C1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</w:p>
    <w:p w14:paraId="7C989E3C" w14:textId="77777777" w:rsidR="0035403B" w:rsidRPr="009F4F38" w:rsidRDefault="0035403B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  <w:rPr>
          <w:rFonts w:hint="eastAsia"/>
        </w:rPr>
      </w:pPr>
    </w:p>
    <w:p w14:paraId="28A76D8A" w14:textId="05FB5C83" w:rsidR="00E32B39" w:rsidRDefault="00E32B39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</w:pPr>
    </w:p>
    <w:p w14:paraId="1718B2AF" w14:textId="54DB9230" w:rsidR="0035403B" w:rsidRPr="00E32B39" w:rsidRDefault="0035403B" w:rsidP="004C26C1">
      <w:pPr>
        <w:pBdr>
          <w:bottom w:val="single" w:sz="4" w:space="1" w:color="auto"/>
          <w:between w:val="single" w:sz="4" w:space="1" w:color="auto"/>
        </w:pBdr>
        <w:adjustRightInd w:val="0"/>
        <w:snapToGrid w:val="0"/>
        <w:spacing w:line="320" w:lineRule="exact"/>
        <w:rPr>
          <w:rFonts w:hint="eastAsia"/>
        </w:rPr>
      </w:pPr>
    </w:p>
    <w:p w14:paraId="71F45729" w14:textId="06841594" w:rsidR="006714BD" w:rsidRDefault="0035403B" w:rsidP="004C26C1">
      <w:pPr>
        <w:pStyle w:val="12"/>
        <w:wordWrap/>
        <w:snapToGrid w:val="0"/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3D36C" wp14:editId="50A10686">
                <wp:simplePos x="0" y="0"/>
                <wp:positionH relativeFrom="column">
                  <wp:posOffset>4709795</wp:posOffset>
                </wp:positionH>
                <wp:positionV relativeFrom="paragraph">
                  <wp:posOffset>148590</wp:posOffset>
                </wp:positionV>
                <wp:extent cx="12668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1CD9D" w14:textId="79081D8F" w:rsidR="0035403B" w:rsidRPr="0035403B" w:rsidRDefault="0035403B" w:rsidP="0035403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5403B">
                              <w:rPr>
                                <w:rFonts w:hint="eastAsia"/>
                                <w:sz w:val="32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3D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85pt;margin-top:11.7pt;width:99.7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YnawIAALIEAAAOAAAAZHJzL2Uyb0RvYy54bWysVMGO2jAQvVfqP1i+lwALdB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" fillcolor="white [3201]" strokeweight=".5pt">
                <v:textbox>
                  <w:txbxContent>
                    <w:p w14:paraId="2771CD9D" w14:textId="79081D8F" w:rsidR="0035403B" w:rsidRPr="0035403B" w:rsidRDefault="0035403B" w:rsidP="0035403B">
                      <w:pPr>
                        <w:jc w:val="center"/>
                        <w:rPr>
                          <w:sz w:val="32"/>
                        </w:rPr>
                      </w:pPr>
                      <w:r w:rsidRPr="0035403B">
                        <w:rPr>
                          <w:rFonts w:hint="eastAsia"/>
                          <w:sz w:val="32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15AB0C88" w14:textId="606E01D8" w:rsidR="0035403B" w:rsidRDefault="0035403B" w:rsidP="004C26C1">
      <w:pPr>
        <w:pStyle w:val="12"/>
        <w:wordWrap/>
        <w:snapToGrid w:val="0"/>
        <w:spacing w:line="320" w:lineRule="exact"/>
      </w:pPr>
    </w:p>
    <w:p w14:paraId="21305ECC" w14:textId="77777777" w:rsidR="0035403B" w:rsidRDefault="0035403B" w:rsidP="004C26C1">
      <w:pPr>
        <w:pStyle w:val="12"/>
        <w:wordWrap/>
        <w:snapToGrid w:val="0"/>
        <w:spacing w:line="320" w:lineRule="exact"/>
        <w:rPr>
          <w:rFonts w:hint="eastAsia"/>
        </w:rPr>
      </w:pPr>
    </w:p>
    <w:p w14:paraId="2181EA01" w14:textId="031326DD" w:rsidR="00E32B39" w:rsidRPr="009E40E1" w:rsidRDefault="00E32B39" w:rsidP="003077DC">
      <w:pPr>
        <w:pStyle w:val="Default"/>
        <w:ind w:left="480" w:hangingChars="200" w:hanging="480"/>
        <w:jc w:val="both"/>
        <w:rPr>
          <w:rFonts w:asciiTheme="majorEastAsia" w:eastAsiaTheme="majorEastAsia" w:hAnsiTheme="majorEastAsia"/>
        </w:rPr>
      </w:pPr>
      <w:r w:rsidRPr="009E40E1">
        <w:rPr>
          <w:rFonts w:asciiTheme="majorEastAsia" w:eastAsiaTheme="majorEastAsia" w:hAnsiTheme="majorEastAsia" w:hint="eastAsia"/>
        </w:rPr>
        <w:lastRenderedPageBreak/>
        <w:t>６．</w:t>
      </w:r>
      <w:r w:rsidR="009E40E1">
        <w:rPr>
          <w:rFonts w:asciiTheme="majorEastAsia" w:eastAsiaTheme="majorEastAsia" w:hAnsiTheme="majorEastAsia" w:hint="eastAsia"/>
        </w:rPr>
        <w:t>「</w:t>
      </w:r>
      <w:r w:rsidR="009E40E1" w:rsidRPr="009E40E1">
        <w:rPr>
          <w:rFonts w:asciiTheme="majorEastAsia" w:eastAsiaTheme="majorEastAsia" w:hAnsiTheme="majorEastAsia" w:hint="eastAsia"/>
        </w:rPr>
        <w:t>サポセンの</w:t>
      </w:r>
      <w:r w:rsidR="009E40E1" w:rsidRPr="009E40E1">
        <w:rPr>
          <w:rFonts w:asciiTheme="majorEastAsia" w:eastAsiaTheme="majorEastAsia" w:hAnsiTheme="majorEastAsia" w:hint="eastAsia"/>
          <w:color w:val="000000" w:themeColor="text1"/>
        </w:rPr>
        <w:t>他施設への機能移転に</w:t>
      </w:r>
      <w:r w:rsidR="009E40E1" w:rsidRPr="009E40E1">
        <w:rPr>
          <w:rFonts w:asciiTheme="majorEastAsia" w:eastAsiaTheme="majorEastAsia" w:hAnsiTheme="majorEastAsia" w:hint="eastAsia"/>
          <w:color w:val="000000" w:themeColor="text1"/>
        </w:rPr>
        <w:t>関すること</w:t>
      </w:r>
      <w:r w:rsidR="009E40E1">
        <w:rPr>
          <w:rFonts w:asciiTheme="majorEastAsia" w:eastAsiaTheme="majorEastAsia" w:hAnsiTheme="majorEastAsia" w:hint="eastAsia"/>
          <w:color w:val="000000" w:themeColor="text1"/>
        </w:rPr>
        <w:t>「」</w:t>
      </w:r>
      <w:r w:rsidR="009E40E1" w:rsidRPr="009E40E1">
        <w:rPr>
          <w:rFonts w:asciiTheme="majorEastAsia" w:eastAsiaTheme="majorEastAsia" w:hAnsiTheme="majorEastAsia" w:hint="eastAsia"/>
          <w:color w:val="000000" w:themeColor="text1"/>
        </w:rPr>
        <w:t>や</w:t>
      </w:r>
      <w:r w:rsidRPr="009E40E1">
        <w:rPr>
          <w:rFonts w:asciiTheme="majorEastAsia" w:eastAsiaTheme="majorEastAsia" w:hAnsiTheme="majorEastAsia" w:hint="eastAsia"/>
        </w:rPr>
        <w:t>「サポセンに期待すること」</w:t>
      </w:r>
      <w:r w:rsidR="009E40E1" w:rsidRPr="009E40E1">
        <w:rPr>
          <w:rFonts w:asciiTheme="majorEastAsia" w:eastAsiaTheme="majorEastAsia" w:hAnsiTheme="majorEastAsia" w:hint="eastAsia"/>
        </w:rPr>
        <w:t>等の</w:t>
      </w:r>
      <w:r w:rsidRPr="009E40E1">
        <w:rPr>
          <w:rFonts w:asciiTheme="majorEastAsia" w:eastAsiaTheme="majorEastAsia" w:hAnsiTheme="majorEastAsia" w:hint="eastAsia"/>
        </w:rPr>
        <w:t>ご意見、ご要望などをご自由にお書きください。</w:t>
      </w:r>
    </w:p>
    <w:p w14:paraId="2D8D51A5" w14:textId="7351542E" w:rsidR="00E32B39" w:rsidRPr="00E32B39" w:rsidRDefault="0035403B" w:rsidP="004C26C1">
      <w:pPr>
        <w:pStyle w:val="12"/>
        <w:wordWrap/>
        <w:snapToGrid w:val="0"/>
        <w:spacing w:line="32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75ECD" wp14:editId="06FB1240">
                <wp:simplePos x="0" y="0"/>
                <wp:positionH relativeFrom="column">
                  <wp:posOffset>4445</wp:posOffset>
                </wp:positionH>
                <wp:positionV relativeFrom="paragraph">
                  <wp:posOffset>26035</wp:posOffset>
                </wp:positionV>
                <wp:extent cx="5800725" cy="6362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636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8CCCC" w14:textId="77777777" w:rsidR="0035403B" w:rsidRPr="0035403B" w:rsidRDefault="0035403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75ECD" id="テキスト ボックス 2" o:spid="_x0000_s1027" type="#_x0000_t202" style="position:absolute;left:0;text-align:left;margin-left:.35pt;margin-top:2.05pt;width:456.75pt;height:50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" fillcolor="white [3201]" strokeweight=".5pt">
                <v:textbox>
                  <w:txbxContent>
                    <w:p w14:paraId="2E38CCCC" w14:textId="77777777" w:rsidR="0035403B" w:rsidRPr="0035403B" w:rsidRDefault="0035403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2B39" w:rsidRPr="00E32B39" w:rsidSect="004C26C1">
      <w:pgSz w:w="11906" w:h="16838"/>
      <w:pgMar w:top="794" w:right="1418" w:bottom="73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3D1FA" w14:textId="77777777" w:rsidR="004D3AAD" w:rsidRDefault="004D3AAD" w:rsidP="00AF36A3">
      <w:r>
        <w:separator/>
      </w:r>
    </w:p>
  </w:endnote>
  <w:endnote w:type="continuationSeparator" w:id="0">
    <w:p w14:paraId="4A2560A2" w14:textId="77777777" w:rsidR="004D3AAD" w:rsidRDefault="004D3AAD" w:rsidP="00AF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41EC" w14:textId="77777777" w:rsidR="004D3AAD" w:rsidRDefault="004D3AAD" w:rsidP="00AF36A3">
      <w:r>
        <w:separator/>
      </w:r>
    </w:p>
  </w:footnote>
  <w:footnote w:type="continuationSeparator" w:id="0">
    <w:p w14:paraId="16D9384B" w14:textId="77777777" w:rsidR="004D3AAD" w:rsidRDefault="004D3AAD" w:rsidP="00AF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056B6"/>
    <w:multiLevelType w:val="hybridMultilevel"/>
    <w:tmpl w:val="39DC3BE2"/>
    <w:lvl w:ilvl="0" w:tplc="E4367D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BD"/>
    <w:rsid w:val="00006260"/>
    <w:rsid w:val="00161FEF"/>
    <w:rsid w:val="003077DC"/>
    <w:rsid w:val="0035403B"/>
    <w:rsid w:val="003B2336"/>
    <w:rsid w:val="003C1655"/>
    <w:rsid w:val="004906B3"/>
    <w:rsid w:val="004C26C1"/>
    <w:rsid w:val="004D3AAD"/>
    <w:rsid w:val="00516B02"/>
    <w:rsid w:val="006456DD"/>
    <w:rsid w:val="00653C73"/>
    <w:rsid w:val="006714BD"/>
    <w:rsid w:val="006B304C"/>
    <w:rsid w:val="007309C6"/>
    <w:rsid w:val="00754CE8"/>
    <w:rsid w:val="00863852"/>
    <w:rsid w:val="00967BF0"/>
    <w:rsid w:val="009E40E1"/>
    <w:rsid w:val="009F4F38"/>
    <w:rsid w:val="00AF36A3"/>
    <w:rsid w:val="00AF4C41"/>
    <w:rsid w:val="00E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39FCD6"/>
  <w15:docId w15:val="{80F22339-302D-4570-99BE-65E4D749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26C1"/>
    <w:pPr>
      <w:keepNext/>
      <w:adjustRightInd w:val="0"/>
      <w:snapToGrid w:val="0"/>
      <w:spacing w:line="320" w:lineRule="exact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F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6A3"/>
  </w:style>
  <w:style w:type="paragraph" w:styleId="a7">
    <w:name w:val="footer"/>
    <w:basedOn w:val="a"/>
    <w:link w:val="a8"/>
    <w:uiPriority w:val="99"/>
    <w:unhideWhenUsed/>
    <w:rsid w:val="00AF3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6A3"/>
  </w:style>
  <w:style w:type="paragraph" w:customStyle="1" w:styleId="a9">
    <w:name w:val="表内"/>
    <w:basedOn w:val="a3"/>
    <w:link w:val="aa"/>
    <w:qFormat/>
    <w:rsid w:val="00006260"/>
    <w:pPr>
      <w:spacing w:line="280" w:lineRule="exact"/>
    </w:pPr>
    <w:rPr>
      <w:spacing w:val="0"/>
    </w:rPr>
  </w:style>
  <w:style w:type="character" w:customStyle="1" w:styleId="a4">
    <w:name w:val="一太郎 (文字)"/>
    <w:basedOn w:val="a0"/>
    <w:link w:val="a3"/>
    <w:rsid w:val="00006260"/>
    <w:rPr>
      <w:rFonts w:ascii="Times New Roman" w:eastAsia="ＭＳ 明朝" w:hAnsi="Times New Roman" w:cs="ＭＳ 明朝"/>
      <w:spacing w:val="7"/>
      <w:sz w:val="21"/>
      <w:szCs w:val="21"/>
      <w:lang w:val="en-US" w:eastAsia="ja-JP" w:bidi="ar-SA"/>
    </w:rPr>
  </w:style>
  <w:style w:type="character" w:customStyle="1" w:styleId="aa">
    <w:name w:val="表内 (文字)"/>
    <w:basedOn w:val="a4"/>
    <w:link w:val="a9"/>
    <w:rsid w:val="00006260"/>
    <w:rPr>
      <w:rFonts w:ascii="Times New Roman" w:eastAsia="ＭＳ 明朝" w:hAnsi="Times New Roman" w:cs="ＭＳ 明朝"/>
      <w:spacing w:val="7"/>
      <w:sz w:val="21"/>
      <w:szCs w:val="21"/>
      <w:lang w:val="en-US" w:eastAsia="ja-JP" w:bidi="ar-SA"/>
    </w:rPr>
  </w:style>
  <w:style w:type="paragraph" w:customStyle="1" w:styleId="12">
    <w:name w:val="12ｐｔ"/>
    <w:basedOn w:val="a3"/>
    <w:link w:val="120"/>
    <w:qFormat/>
    <w:rsid w:val="007309C6"/>
    <w:pPr>
      <w:spacing w:line="347" w:lineRule="exact"/>
    </w:pPr>
    <w:rPr>
      <w:spacing w:val="0"/>
      <w:sz w:val="24"/>
      <w:szCs w:val="24"/>
    </w:rPr>
  </w:style>
  <w:style w:type="paragraph" w:customStyle="1" w:styleId="2">
    <w:name w:val="スタイル2"/>
    <w:basedOn w:val="a"/>
    <w:link w:val="20"/>
    <w:qFormat/>
    <w:rsid w:val="00516B02"/>
    <w:pPr>
      <w:wordWrap w:val="0"/>
      <w:autoSpaceDE w:val="0"/>
      <w:autoSpaceDN w:val="0"/>
      <w:adjustRightInd w:val="0"/>
      <w:snapToGrid w:val="0"/>
      <w:ind w:leftChars="-50" w:left="50" w:hangingChars="100" w:hanging="100"/>
    </w:pPr>
    <w:rPr>
      <w:rFonts w:ascii="HG丸ｺﾞｼｯｸM-PRO" w:eastAsia="HG丸ｺﾞｼｯｸM-PRO" w:hAnsi="HG丸ｺﾞｼｯｸM-PRO" w:cs="HG丸ｺﾞｼｯｸM-PRO"/>
      <w:spacing w:val="6"/>
      <w:kern w:val="0"/>
      <w:sz w:val="22"/>
    </w:rPr>
  </w:style>
  <w:style w:type="character" w:customStyle="1" w:styleId="120">
    <w:name w:val="12ｐｔ (文字)"/>
    <w:basedOn w:val="a4"/>
    <w:link w:val="12"/>
    <w:rsid w:val="007309C6"/>
    <w:rPr>
      <w:rFonts w:ascii="Times New Roman" w:eastAsia="ＭＳ 明朝" w:hAnsi="Times New Roman" w:cs="ＭＳ 明朝"/>
      <w:spacing w:val="7"/>
      <w:sz w:val="24"/>
      <w:szCs w:val="24"/>
      <w:lang w:val="en-US" w:eastAsia="ja-JP" w:bidi="ar-SA"/>
    </w:rPr>
  </w:style>
  <w:style w:type="paragraph" w:customStyle="1" w:styleId="3">
    <w:name w:val="スタイル3"/>
    <w:basedOn w:val="a"/>
    <w:link w:val="30"/>
    <w:qFormat/>
    <w:rsid w:val="00516B02"/>
    <w:pPr>
      <w:snapToGrid w:val="0"/>
      <w:spacing w:beforeLines="50" w:afterLines="130" w:line="300" w:lineRule="exact"/>
    </w:pPr>
    <w:rPr>
      <w:rFonts w:ascii="ＭＳ ゴシック" w:eastAsia="ＭＳ ゴシック" w:hAnsi="ＭＳ ゴシック"/>
      <w:sz w:val="22"/>
    </w:rPr>
  </w:style>
  <w:style w:type="character" w:customStyle="1" w:styleId="20">
    <w:name w:val="スタイル2 (文字)"/>
    <w:link w:val="2"/>
    <w:rsid w:val="00516B02"/>
    <w:rPr>
      <w:rFonts w:ascii="HG丸ｺﾞｼｯｸM-PRO" w:eastAsia="HG丸ｺﾞｼｯｸM-PRO" w:hAnsi="HG丸ｺﾞｼｯｸM-PRO" w:cs="HG丸ｺﾞｼｯｸM-PRO"/>
      <w:spacing w:val="6"/>
      <w:sz w:val="22"/>
      <w:szCs w:val="22"/>
    </w:rPr>
  </w:style>
  <w:style w:type="character" w:customStyle="1" w:styleId="30">
    <w:name w:val="スタイル3 (文字)"/>
    <w:link w:val="3"/>
    <w:rsid w:val="00516B02"/>
    <w:rPr>
      <w:rFonts w:ascii="ＭＳ ゴシック" w:eastAsia="ＭＳ ゴシック" w:hAnsi="ＭＳ ゴシック"/>
      <w:kern w:val="2"/>
      <w:sz w:val="22"/>
      <w:szCs w:val="22"/>
    </w:rPr>
  </w:style>
  <w:style w:type="paragraph" w:customStyle="1" w:styleId="ab">
    <w:name w:val="１行目"/>
    <w:basedOn w:val="3"/>
    <w:link w:val="ac"/>
    <w:qFormat/>
    <w:rsid w:val="00516B02"/>
    <w:pPr>
      <w:spacing w:afterLines="0"/>
    </w:pPr>
  </w:style>
  <w:style w:type="character" w:customStyle="1" w:styleId="ac">
    <w:name w:val="１行目 (文字)"/>
    <w:link w:val="ab"/>
    <w:rsid w:val="00516B02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4C26C1"/>
    <w:rPr>
      <w:rFonts w:ascii="Arial" w:eastAsia="ＭＳ ゴシック" w:hAnsi="Arial"/>
      <w:kern w:val="2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4C26C1"/>
    <w:pPr>
      <w:adjustRightInd w:val="0"/>
      <w:snapToGrid w:val="0"/>
      <w:spacing w:before="240" w:after="120" w:line="320" w:lineRule="exact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4C26C1"/>
    <w:rPr>
      <w:rFonts w:ascii="Arial" w:eastAsia="ＭＳ ゴシック" w:hAnsi="Arial"/>
      <w:kern w:val="2"/>
      <w:sz w:val="32"/>
      <w:szCs w:val="32"/>
    </w:rPr>
  </w:style>
  <w:style w:type="paragraph" w:customStyle="1" w:styleId="af">
    <w:name w:val="段落罫線"/>
    <w:basedOn w:val="a"/>
    <w:link w:val="af0"/>
    <w:qFormat/>
    <w:rsid w:val="004C26C1"/>
    <w:pPr>
      <w:pBdr>
        <w:bottom w:val="single" w:sz="4" w:space="1" w:color="auto"/>
      </w:pBdr>
      <w:adjustRightInd w:val="0"/>
      <w:snapToGrid w:val="0"/>
      <w:spacing w:line="320" w:lineRule="exact"/>
    </w:pPr>
  </w:style>
  <w:style w:type="character" w:customStyle="1" w:styleId="af0">
    <w:name w:val="段落罫線 (文字)"/>
    <w:link w:val="af"/>
    <w:rsid w:val="004C26C1"/>
    <w:rPr>
      <w:kern w:val="2"/>
      <w:sz w:val="21"/>
      <w:szCs w:val="22"/>
    </w:rPr>
  </w:style>
  <w:style w:type="paragraph" w:customStyle="1" w:styleId="Default">
    <w:name w:val="Default"/>
    <w:rsid w:val="009E40E1"/>
    <w:pPr>
      <w:widowControl w:val="0"/>
      <w:autoSpaceDE w:val="0"/>
      <w:autoSpaceDN w:val="0"/>
      <w:adjustRightInd w:val="0"/>
    </w:pPr>
    <w:rPr>
      <w:rFonts w:ascii="游ゴシック" w:eastAsia="游ゴシック" w:hAnsiTheme="minorHAnsi" w:cs="游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2</Pages>
  <Words>464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多田　悠磨</cp:lastModifiedBy>
  <cp:revision>5</cp:revision>
  <cp:lastPrinted>2023-06-19T04:38:00Z</cp:lastPrinted>
  <dcterms:created xsi:type="dcterms:W3CDTF">2023-06-19T04:39:00Z</dcterms:created>
  <dcterms:modified xsi:type="dcterms:W3CDTF">2024-05-02T05:53:00Z</dcterms:modified>
</cp:coreProperties>
</file>