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EE58" w14:textId="77777777" w:rsidR="00A06CF2" w:rsidRDefault="00A06CF2">
      <w:pPr>
        <w:pStyle w:val="a3"/>
        <w:rPr>
          <w:spacing w:val="0"/>
        </w:rPr>
      </w:pPr>
    </w:p>
    <w:p w14:paraId="0E405EEB" w14:textId="77777777" w:rsidR="00A06CF2" w:rsidRDefault="00A06CF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第１号様式（第３条関係）</w:t>
      </w:r>
    </w:p>
    <w:p w14:paraId="568612A5" w14:textId="77777777" w:rsidR="00A06CF2" w:rsidRDefault="00A06CF2">
      <w:pPr>
        <w:pStyle w:val="a3"/>
        <w:rPr>
          <w:spacing w:val="0"/>
        </w:rPr>
      </w:pPr>
    </w:p>
    <w:p w14:paraId="70862366" w14:textId="77777777" w:rsidR="00A06CF2" w:rsidRDefault="00A06CF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いせはら市民活動サポートセンター設備利用承認申請書</w:t>
      </w:r>
    </w:p>
    <w:p w14:paraId="6508E9A0" w14:textId="77777777" w:rsidR="00A06CF2" w:rsidRDefault="00A06CF2">
      <w:pPr>
        <w:pStyle w:val="a3"/>
        <w:rPr>
          <w:spacing w:val="0"/>
        </w:rPr>
      </w:pPr>
    </w:p>
    <w:p w14:paraId="21F79CC8" w14:textId="77777777" w:rsidR="00A06CF2" w:rsidRDefault="00A06CF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14:paraId="33466F96" w14:textId="77777777" w:rsidR="00A06CF2" w:rsidRDefault="00A06CF2">
      <w:pPr>
        <w:pStyle w:val="a3"/>
        <w:rPr>
          <w:spacing w:val="0"/>
        </w:rPr>
      </w:pPr>
    </w:p>
    <w:p w14:paraId="3033998C" w14:textId="77777777" w:rsidR="00A06CF2" w:rsidRDefault="00A06CF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伊勢原市長　殿</w:t>
      </w:r>
    </w:p>
    <w:p w14:paraId="46965159" w14:textId="77777777" w:rsidR="00A06CF2" w:rsidRDefault="00A06CF2">
      <w:pPr>
        <w:pStyle w:val="a3"/>
        <w:rPr>
          <w:spacing w:val="0"/>
        </w:rPr>
      </w:pPr>
    </w:p>
    <w:p w14:paraId="0FBB93BC" w14:textId="77777777" w:rsidR="00A06CF2" w:rsidRDefault="00A06CF2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>住所又は</w:t>
      </w:r>
    </w:p>
    <w:p w14:paraId="2A1F42F4" w14:textId="77777777" w:rsidR="00A06CF2" w:rsidRDefault="00A06CF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所在地　　　　　　　　　　　　　　　　　</w:t>
      </w:r>
      <w:r>
        <w:rPr>
          <w:rFonts w:eastAsia="Times New Roman" w:cs="Times New Roman"/>
          <w:spacing w:val="0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14:paraId="0C585233" w14:textId="77777777" w:rsidR="00A06CF2" w:rsidRDefault="00A06CF2">
      <w:pPr>
        <w:pStyle w:val="a3"/>
        <w:rPr>
          <w:spacing w:val="0"/>
        </w:rPr>
      </w:pPr>
    </w:p>
    <w:p w14:paraId="335633E9" w14:textId="77777777" w:rsidR="00A06CF2" w:rsidRDefault="00A06CF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申請者名称及び</w:t>
      </w:r>
    </w:p>
    <w:p w14:paraId="0D125321" w14:textId="77777777" w:rsidR="00A06CF2" w:rsidRDefault="00A06CF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代表者氏名　　　　　　　　　　　　　　　</w:t>
      </w:r>
      <w:r>
        <w:rPr>
          <w:rFonts w:eastAsia="Times New Roman" w:cs="Times New Roman"/>
          <w:spacing w:val="0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14:paraId="130BD888" w14:textId="77777777" w:rsidR="00A06CF2" w:rsidRDefault="00A06CF2">
      <w:pPr>
        <w:pStyle w:val="a3"/>
        <w:rPr>
          <w:spacing w:val="0"/>
        </w:rPr>
      </w:pPr>
    </w:p>
    <w:p w14:paraId="487E8E15" w14:textId="77777777" w:rsidR="00A06CF2" w:rsidRDefault="00A06CF2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3A1D89B4" w14:textId="77777777" w:rsidR="00A06CF2" w:rsidRDefault="00A06CF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次の設備を利用したいので、申請します。</w:t>
      </w:r>
    </w:p>
    <w:p w14:paraId="1A38A293" w14:textId="77777777" w:rsidR="00A06CF2" w:rsidRDefault="00A06CF2">
      <w:pPr>
        <w:pStyle w:val="a3"/>
        <w:rPr>
          <w:spacing w:val="0"/>
        </w:rPr>
      </w:pPr>
    </w:p>
    <w:p w14:paraId="09C18F43" w14:textId="77777777" w:rsidR="00A06CF2" w:rsidRDefault="00A06CF2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7680"/>
      </w:tblGrid>
      <w:tr w:rsidR="00A06CF2" w:rsidRPr="00C30C8D" w14:paraId="2DC648B7" w14:textId="77777777" w:rsidTr="00F91F7B">
        <w:trPr>
          <w:trHeight w:hRule="exact" w:val="103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B71C" w14:textId="77777777" w:rsidR="00A06CF2" w:rsidRDefault="00A06CF2">
            <w:pPr>
              <w:pStyle w:val="a3"/>
              <w:spacing w:before="22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F91F7B">
              <w:rPr>
                <w:rFonts w:ascii="ＭＳ 明朝" w:hAnsi="ＭＳ 明朝" w:hint="eastAsia"/>
                <w:spacing w:val="30"/>
                <w:fitText w:val="1440" w:id="37477120"/>
              </w:rPr>
              <w:t>設備の名</w:t>
            </w:r>
            <w:r w:rsidRPr="00F91F7B">
              <w:rPr>
                <w:rFonts w:ascii="ＭＳ 明朝" w:hAnsi="ＭＳ 明朝" w:hint="eastAsia"/>
                <w:spacing w:val="0"/>
                <w:fitText w:val="1440" w:id="37477120"/>
              </w:rPr>
              <w:t>称</w:t>
            </w:r>
          </w:p>
        </w:tc>
        <w:tc>
          <w:tcPr>
            <w:tcW w:w="7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A88BD" w14:textId="77777777" w:rsidR="00A06CF2" w:rsidRDefault="00A06CF2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　ロッカー大　　　　　　　　２　ロッカー小</w:t>
            </w:r>
          </w:p>
          <w:p w14:paraId="0D5C6CCA" w14:textId="77777777" w:rsidR="00A06CF2" w:rsidRDefault="00A06C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３　レターケース　　　　　　　　　（該当する番号に○を付ける）</w:t>
            </w:r>
          </w:p>
        </w:tc>
      </w:tr>
      <w:tr w:rsidR="00A06CF2" w:rsidRPr="00C30C8D" w14:paraId="5FAB29A1" w14:textId="77777777" w:rsidTr="00F91F7B">
        <w:trPr>
          <w:trHeight w:hRule="exact" w:val="69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6B53" w14:textId="77777777" w:rsidR="00A06CF2" w:rsidRDefault="00A06CF2">
            <w:pPr>
              <w:pStyle w:val="a3"/>
              <w:spacing w:before="22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C30C8D">
              <w:rPr>
                <w:rFonts w:ascii="ＭＳ 明朝" w:hAnsi="ＭＳ 明朝" w:hint="eastAsia"/>
                <w:spacing w:val="75"/>
                <w:fitText w:val="1440" w:id="37477121"/>
              </w:rPr>
              <w:t>利用期</w:t>
            </w:r>
            <w:r w:rsidRPr="00C30C8D">
              <w:rPr>
                <w:rFonts w:ascii="ＭＳ 明朝" w:hAnsi="ＭＳ 明朝" w:hint="eastAsia"/>
                <w:spacing w:val="15"/>
                <w:fitText w:val="1440" w:id="37477121"/>
              </w:rPr>
              <w:t>間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216A1" w14:textId="77777777" w:rsidR="00A06CF2" w:rsidRDefault="00A06CF2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A06CF2" w:rsidRPr="00C30C8D" w14:paraId="4C2E448D" w14:textId="77777777" w:rsidTr="00F91F7B">
        <w:trPr>
          <w:trHeight w:hRule="exact" w:val="1041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EB2B" w14:textId="77777777" w:rsidR="00A06CF2" w:rsidRDefault="00A06CF2">
            <w:pPr>
              <w:pStyle w:val="a3"/>
              <w:spacing w:before="22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使用料の総額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296C2" w14:textId="77777777" w:rsidR="00A06CF2" w:rsidRDefault="00A06CF2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A06CF2" w:rsidRPr="00C30C8D" w14:paraId="04A9B0FE" w14:textId="77777777" w:rsidTr="00F91F7B">
        <w:trPr>
          <w:trHeight w:hRule="exact" w:val="1041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0862D6" w14:textId="77777777" w:rsidR="00A06CF2" w:rsidRDefault="00A06CF2">
            <w:pPr>
              <w:pStyle w:val="a3"/>
              <w:spacing w:before="227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  <w:p w14:paraId="2608B848" w14:textId="45BBE336" w:rsidR="00F91F7B" w:rsidRDefault="00F91F7B">
            <w:pPr>
              <w:pStyle w:val="a3"/>
              <w:spacing w:before="227"/>
              <w:rPr>
                <w:rFonts w:hint="eastAsia"/>
                <w:spacing w:val="0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25A94" w14:textId="77777777" w:rsidR="00A06CF2" w:rsidRDefault="00A06CF2">
            <w:pPr>
              <w:pStyle w:val="a3"/>
              <w:spacing w:before="227"/>
              <w:rPr>
                <w:spacing w:val="0"/>
              </w:rPr>
            </w:pPr>
          </w:p>
        </w:tc>
      </w:tr>
    </w:tbl>
    <w:p w14:paraId="7CF7AFD9" w14:textId="77777777" w:rsidR="00A06CF2" w:rsidRDefault="00A06CF2">
      <w:pPr>
        <w:pStyle w:val="a3"/>
        <w:spacing w:line="227" w:lineRule="exact"/>
        <w:rPr>
          <w:spacing w:val="0"/>
        </w:rPr>
      </w:pPr>
    </w:p>
    <w:p w14:paraId="45222526" w14:textId="77777777" w:rsidR="00A06CF2" w:rsidRDefault="00A06CF2">
      <w:pPr>
        <w:pStyle w:val="a3"/>
        <w:rPr>
          <w:spacing w:val="0"/>
        </w:rPr>
      </w:pPr>
    </w:p>
    <w:p w14:paraId="49F7EC75" w14:textId="77777777" w:rsidR="00A06CF2" w:rsidRDefault="00A06CF2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この申請書は、利用開始希望日の１月前から５日前までに提出してください。</w:t>
      </w:r>
    </w:p>
    <w:p w14:paraId="4E919684" w14:textId="77777777" w:rsidR="00F91F7B" w:rsidRDefault="00A06CF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利用期間の申請は、利用開始日の翌月から起算して１１月目となる月の末日</w:t>
      </w:r>
    </w:p>
    <w:p w14:paraId="4737338C" w14:textId="42482BDB" w:rsidR="00A06CF2" w:rsidRDefault="00A06CF2" w:rsidP="00F91F7B">
      <w:pPr>
        <w:pStyle w:val="a3"/>
        <w:ind w:firstLine="1200"/>
        <w:rPr>
          <w:spacing w:val="0"/>
        </w:rPr>
      </w:pPr>
      <w:r>
        <w:rPr>
          <w:rFonts w:ascii="ＭＳ 明朝" w:hAnsi="ＭＳ 明朝" w:hint="eastAsia"/>
        </w:rPr>
        <w:t>まで可能です。</w:t>
      </w:r>
    </w:p>
    <w:p w14:paraId="2BC1630B" w14:textId="77777777" w:rsidR="00A06CF2" w:rsidRDefault="00A06CF2">
      <w:pPr>
        <w:pStyle w:val="a3"/>
        <w:rPr>
          <w:spacing w:val="0"/>
        </w:rPr>
      </w:pPr>
    </w:p>
    <w:p w14:paraId="35016707" w14:textId="77777777" w:rsidR="00A06CF2" w:rsidRDefault="00A06CF2">
      <w:pPr>
        <w:pStyle w:val="a3"/>
        <w:rPr>
          <w:spacing w:val="0"/>
        </w:rPr>
      </w:pPr>
      <w:r>
        <w:rPr>
          <w:rFonts w:ascii="ＭＳ 明朝" w:hAnsi="ＭＳ 明朝" w:hint="eastAsia"/>
        </w:rPr>
        <w:t>※　備考欄には、団体の登録承認番号を記載してください。</w:t>
      </w:r>
    </w:p>
    <w:p w14:paraId="11DA3CB4" w14:textId="77777777" w:rsidR="00A06CF2" w:rsidRPr="00EF082C" w:rsidRDefault="00A06CF2">
      <w:pPr>
        <w:pStyle w:val="a3"/>
        <w:rPr>
          <w:spacing w:val="0"/>
        </w:rPr>
      </w:pPr>
    </w:p>
    <w:sectPr w:rsidR="00A06CF2" w:rsidRPr="00EF082C" w:rsidSect="00A06CF2"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8C72" w14:textId="77777777" w:rsidR="00C30C8D" w:rsidRDefault="00C30C8D" w:rsidP="00EF082C">
      <w:r>
        <w:separator/>
      </w:r>
    </w:p>
  </w:endnote>
  <w:endnote w:type="continuationSeparator" w:id="0">
    <w:p w14:paraId="2CB360E9" w14:textId="77777777" w:rsidR="00C30C8D" w:rsidRDefault="00C30C8D" w:rsidP="00EF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91F7" w14:textId="77777777" w:rsidR="00C30C8D" w:rsidRDefault="00C30C8D" w:rsidP="00EF082C">
      <w:r>
        <w:separator/>
      </w:r>
    </w:p>
  </w:footnote>
  <w:footnote w:type="continuationSeparator" w:id="0">
    <w:p w14:paraId="5C84EAA0" w14:textId="77777777" w:rsidR="00C30C8D" w:rsidRDefault="00C30C8D" w:rsidP="00EF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6CF2"/>
    <w:rsid w:val="00A06CF2"/>
    <w:rsid w:val="00C30C8D"/>
    <w:rsid w:val="00EF082C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199CE"/>
  <w15:docId w15:val="{340E8E55-A708-4DBE-AE0B-3C5F4394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F0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F082C"/>
  </w:style>
  <w:style w:type="paragraph" w:styleId="a6">
    <w:name w:val="footer"/>
    <w:basedOn w:val="a"/>
    <w:link w:val="a7"/>
    <w:uiPriority w:val="99"/>
    <w:semiHidden/>
    <w:unhideWhenUsed/>
    <w:rsid w:val="00EF0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F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いせはらサポセン</cp:lastModifiedBy>
  <cp:revision>3</cp:revision>
  <cp:lastPrinted>2021-06-01T06:59:00Z</cp:lastPrinted>
  <dcterms:created xsi:type="dcterms:W3CDTF">2012-02-07T06:28:00Z</dcterms:created>
  <dcterms:modified xsi:type="dcterms:W3CDTF">2021-06-01T07:02:00Z</dcterms:modified>
</cp:coreProperties>
</file>